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0B4E" w14:textId="3BEFA700" w:rsidR="007D3425" w:rsidRDefault="006B7CD7">
      <w:pPr>
        <w:framePr w:hSpace="180" w:wrap="around" w:vAnchor="text" w:hAnchor="page" w:x="5215" w:y="-353"/>
      </w:pPr>
      <w:r>
        <w:rPr>
          <w:noProof/>
          <w:lang w:val="en-US"/>
        </w:rPr>
        <w:drawing>
          <wp:inline distT="0" distB="0" distL="0" distR="0" wp14:anchorId="5B1DC789" wp14:editId="5A52F78C">
            <wp:extent cx="9144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4850E" w14:textId="77777777" w:rsidR="007D3425" w:rsidRDefault="007D3425">
      <w:pPr>
        <w:ind w:left="180"/>
        <w:jc w:val="center"/>
        <w:rPr>
          <w:rFonts w:ascii="Copperplate Gothic Bold" w:hAnsi="Copperplate Gothic Bold"/>
          <w:b/>
          <w:color w:val="777777"/>
          <w:sz w:val="36"/>
          <w:szCs w:val="36"/>
        </w:rPr>
      </w:pPr>
      <w:r>
        <w:rPr>
          <w:rFonts w:ascii="Copperplate Gothic Bold" w:hAnsi="Copperplate Gothic Bold"/>
          <w:b/>
          <w:color w:val="777777"/>
          <w:sz w:val="36"/>
          <w:szCs w:val="36"/>
        </w:rPr>
        <w:t>Redruth Town                                 Consel An Dre</w:t>
      </w:r>
    </w:p>
    <w:p w14:paraId="28013C22" w14:textId="77777777" w:rsidR="007D3425" w:rsidRDefault="007D3425">
      <w:pPr>
        <w:spacing w:after="480"/>
        <w:jc w:val="center"/>
        <w:rPr>
          <w:b/>
          <w:sz w:val="36"/>
          <w:szCs w:val="36"/>
          <w:u w:val="words"/>
        </w:rPr>
      </w:pPr>
      <w:r>
        <w:rPr>
          <w:rFonts w:ascii="Copperplate Gothic Bold" w:hAnsi="Copperplate Gothic Bold"/>
          <w:b/>
          <w:color w:val="777777"/>
          <w:sz w:val="36"/>
          <w:szCs w:val="36"/>
        </w:rPr>
        <w:t>Council</w:t>
      </w:r>
      <w:r>
        <w:rPr>
          <w:bCs/>
          <w:color w:val="777777"/>
          <w:sz w:val="36"/>
          <w:szCs w:val="36"/>
        </w:rPr>
        <w:t xml:space="preserve">               </w:t>
      </w:r>
      <w:r>
        <w:rPr>
          <w:rFonts w:ascii="Copperplate Gothic Bold" w:hAnsi="Copperplate Gothic Bold"/>
          <w:b/>
          <w:color w:val="777777"/>
          <w:sz w:val="36"/>
          <w:szCs w:val="36"/>
        </w:rPr>
        <w:t>Resrudh</w:t>
      </w:r>
    </w:p>
    <w:p w14:paraId="526CBA38" w14:textId="6505FE72" w:rsidR="007D3425" w:rsidRDefault="00D91E3F">
      <w:pPr>
        <w:pStyle w:val="Heading1"/>
        <w:rPr>
          <w:sz w:val="30"/>
        </w:rPr>
      </w:pPr>
      <w:r>
        <w:rPr>
          <w:sz w:val="30"/>
        </w:rPr>
        <w:t>Civic Centre</w:t>
      </w:r>
      <w:r w:rsidR="007D3425">
        <w:rPr>
          <w:sz w:val="30"/>
        </w:rPr>
        <w:t xml:space="preserve">, </w:t>
      </w:r>
      <w:r>
        <w:rPr>
          <w:sz w:val="30"/>
        </w:rPr>
        <w:t>Alma Place</w:t>
      </w:r>
      <w:r w:rsidR="007D3425">
        <w:rPr>
          <w:sz w:val="30"/>
        </w:rPr>
        <w:t>, Redruth, Cornwall TR15 2</w:t>
      </w:r>
      <w:r w:rsidR="006F1D18">
        <w:rPr>
          <w:sz w:val="30"/>
        </w:rPr>
        <w:t>AT</w:t>
      </w:r>
    </w:p>
    <w:p w14:paraId="3030D654" w14:textId="31FF437E" w:rsidR="007D3425" w:rsidRDefault="007D3425">
      <w:pPr>
        <w:spacing w:after="120"/>
        <w:jc w:val="center"/>
        <w:rPr>
          <w:sz w:val="23"/>
          <w:szCs w:val="28"/>
        </w:rPr>
      </w:pPr>
      <w:r>
        <w:rPr>
          <w:sz w:val="23"/>
          <w:szCs w:val="28"/>
        </w:rPr>
        <w:t xml:space="preserve">Tel No: 01209-210038  </w:t>
      </w:r>
    </w:p>
    <w:tbl>
      <w:tblPr>
        <w:tblW w:w="0" w:type="auto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4982"/>
      </w:tblGrid>
      <w:tr w:rsidR="007D3425" w14:paraId="42F4B525" w14:textId="77777777">
        <w:tc>
          <w:tcPr>
            <w:tcW w:w="4982" w:type="dxa"/>
            <w:tcBorders>
              <w:bottom w:val="double" w:sz="6" w:space="0" w:color="auto"/>
            </w:tcBorders>
          </w:tcPr>
          <w:p w14:paraId="5C9B2224" w14:textId="77777777" w:rsidR="007D3425" w:rsidRDefault="007D3425">
            <w:pPr>
              <w:rPr>
                <w:b/>
              </w:rPr>
            </w:pPr>
          </w:p>
        </w:tc>
        <w:tc>
          <w:tcPr>
            <w:tcW w:w="4982" w:type="dxa"/>
            <w:tcBorders>
              <w:bottom w:val="double" w:sz="6" w:space="0" w:color="auto"/>
            </w:tcBorders>
          </w:tcPr>
          <w:p w14:paraId="46799FCF" w14:textId="77777777" w:rsidR="007D3425" w:rsidRDefault="007D3425">
            <w:pPr>
              <w:jc w:val="right"/>
              <w:rPr>
                <w:b/>
              </w:rPr>
            </w:pPr>
          </w:p>
        </w:tc>
      </w:tr>
      <w:tr w:rsidR="007D3425" w14:paraId="12CE1981" w14:textId="77777777">
        <w:tc>
          <w:tcPr>
            <w:tcW w:w="4982" w:type="dxa"/>
            <w:tcBorders>
              <w:top w:val="nil"/>
              <w:bottom w:val="nil"/>
            </w:tcBorders>
          </w:tcPr>
          <w:p w14:paraId="40D62A54" w14:textId="77777777" w:rsidR="007D3425" w:rsidRDefault="007D3425">
            <w:pPr>
              <w:rPr>
                <w:b/>
              </w:rPr>
            </w:pPr>
          </w:p>
        </w:tc>
        <w:tc>
          <w:tcPr>
            <w:tcW w:w="4982" w:type="dxa"/>
            <w:tcBorders>
              <w:top w:val="nil"/>
              <w:bottom w:val="nil"/>
            </w:tcBorders>
          </w:tcPr>
          <w:p w14:paraId="7322A2D7" w14:textId="77777777" w:rsidR="007D3425" w:rsidRDefault="007D3425">
            <w:pPr>
              <w:jc w:val="right"/>
              <w:rPr>
                <w:b/>
              </w:rPr>
            </w:pPr>
          </w:p>
        </w:tc>
      </w:tr>
    </w:tbl>
    <w:p w14:paraId="07B52609" w14:textId="77777777" w:rsidR="007D3425" w:rsidRPr="00413ECE" w:rsidRDefault="007D3425">
      <w:pPr>
        <w:pStyle w:val="Heading1"/>
        <w:rPr>
          <w:rFonts w:ascii="Tahoma" w:hAnsi="Tahoma" w:cs="Tahoma"/>
          <w:sz w:val="32"/>
          <w:szCs w:val="32"/>
        </w:rPr>
      </w:pPr>
      <w:r w:rsidRPr="00413ECE">
        <w:rPr>
          <w:rFonts w:ascii="Tahoma" w:hAnsi="Tahoma" w:cs="Tahoma"/>
          <w:sz w:val="32"/>
          <w:szCs w:val="32"/>
        </w:rPr>
        <w:t>APPLICATION FORM FOR EMPLOYMENT</w:t>
      </w:r>
    </w:p>
    <w:p w14:paraId="17C5B5E6" w14:textId="3C413986" w:rsidR="00D12A1D" w:rsidRPr="00FF2789" w:rsidRDefault="00D12A1D" w:rsidP="00D12A1D">
      <w:pPr>
        <w:jc w:val="center"/>
        <w:rPr>
          <w:rFonts w:ascii="Tahoma" w:hAnsi="Tahoma" w:cs="Tahoma"/>
          <w:b/>
          <w:bCs/>
        </w:rPr>
      </w:pPr>
      <w:r w:rsidRPr="00FF2789">
        <w:rPr>
          <w:rFonts w:ascii="Tahoma" w:hAnsi="Tahoma" w:cs="Tahoma"/>
          <w:b/>
          <w:bCs/>
        </w:rPr>
        <w:t>CONFIDENTIAL ONCE COMPLETED</w:t>
      </w:r>
    </w:p>
    <w:p w14:paraId="5842A524" w14:textId="7027BBBE" w:rsidR="00D12A1D" w:rsidRPr="00413ECE" w:rsidRDefault="00D12A1D" w:rsidP="00D12A1D">
      <w:pPr>
        <w:jc w:val="center"/>
        <w:rPr>
          <w:rFonts w:ascii="Tahoma" w:hAnsi="Tahoma" w:cs="Tahoma"/>
          <w:sz w:val="20"/>
        </w:rPr>
      </w:pPr>
      <w:r w:rsidRPr="00413ECE">
        <w:rPr>
          <w:rFonts w:ascii="Tahoma" w:hAnsi="Tahoma" w:cs="Tahoma"/>
          <w:sz w:val="20"/>
        </w:rPr>
        <w:t>(Please complete this form using black ink)</w:t>
      </w:r>
    </w:p>
    <w:p w14:paraId="4B80D546" w14:textId="77777777" w:rsidR="007D3425" w:rsidRPr="00FF2789" w:rsidRDefault="007D3425">
      <w:pPr>
        <w:rPr>
          <w:rFonts w:ascii="Tahoma" w:hAnsi="Tahoma" w:cs="Tahoma"/>
        </w:rPr>
      </w:pPr>
    </w:p>
    <w:tbl>
      <w:tblPr>
        <w:tblW w:w="99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982"/>
      </w:tblGrid>
      <w:tr w:rsidR="007D3425" w:rsidRPr="00FF2789" w14:paraId="3CEC1DD2" w14:textId="77777777" w:rsidTr="00E52590">
        <w:tc>
          <w:tcPr>
            <w:tcW w:w="9982" w:type="dxa"/>
          </w:tcPr>
          <w:p w14:paraId="09E7F2BA" w14:textId="77777777" w:rsidR="00FF2789" w:rsidRDefault="007D3425" w:rsidP="00413ECE">
            <w:pPr>
              <w:pStyle w:val="Default"/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Post Applied for:</w:t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  <w:t>Grade:</w:t>
            </w:r>
            <w:r w:rsidR="00FF2789">
              <w:rPr>
                <w:rFonts w:ascii="Tahoma" w:hAnsi="Tahoma" w:cs="Tahoma"/>
              </w:rPr>
              <w:t xml:space="preserve"> </w:t>
            </w:r>
          </w:p>
          <w:p w14:paraId="119E8473" w14:textId="77777777" w:rsidR="00FF2789" w:rsidRDefault="00FF2789" w:rsidP="00413ECE">
            <w:pPr>
              <w:pStyle w:val="Defaul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6662B43F" w14:textId="7C15BCD8" w:rsidR="007D3425" w:rsidRDefault="00D91E3F" w:rsidP="00413ECE">
            <w:pPr>
              <w:pStyle w:val="Default"/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Town Clerk</w:t>
            </w:r>
            <w:r w:rsidR="00990EA6" w:rsidRPr="00FF2789">
              <w:rPr>
                <w:rFonts w:ascii="Tahoma" w:hAnsi="Tahoma" w:cs="Tahoma"/>
              </w:rPr>
              <w:t xml:space="preserve">    </w:t>
            </w:r>
            <w:r w:rsidR="00B13330" w:rsidRPr="00FF2789">
              <w:rPr>
                <w:rFonts w:ascii="Tahoma" w:hAnsi="Tahoma" w:cs="Tahoma"/>
              </w:rPr>
              <w:tab/>
            </w:r>
            <w:r w:rsidR="00B13330" w:rsidRPr="00FF2789">
              <w:rPr>
                <w:rFonts w:ascii="Tahoma" w:hAnsi="Tahoma" w:cs="Tahoma"/>
              </w:rPr>
              <w:tab/>
            </w:r>
            <w:r w:rsidR="00B13330" w:rsidRPr="00FF2789">
              <w:rPr>
                <w:rFonts w:ascii="Tahoma" w:hAnsi="Tahoma" w:cs="Tahoma"/>
              </w:rPr>
              <w:tab/>
            </w:r>
            <w:r w:rsidR="00D45051" w:rsidRPr="00FF2789">
              <w:rPr>
                <w:rFonts w:ascii="Tahoma" w:hAnsi="Tahoma" w:cs="Tahoma"/>
              </w:rPr>
              <w:t xml:space="preserve">          </w:t>
            </w:r>
            <w:r w:rsidR="00B13330" w:rsidRPr="00FF2789">
              <w:rPr>
                <w:rFonts w:ascii="Tahoma" w:hAnsi="Tahoma" w:cs="Tahoma"/>
              </w:rPr>
              <w:t>SCP</w:t>
            </w:r>
            <w:r w:rsidRPr="00FF2789">
              <w:rPr>
                <w:rFonts w:ascii="Tahoma" w:hAnsi="Tahoma" w:cs="Tahoma"/>
              </w:rPr>
              <w:t xml:space="preserve"> 48-52 (£5</w:t>
            </w:r>
            <w:r w:rsidR="00D12A1D" w:rsidRPr="00FF2789">
              <w:rPr>
                <w:rFonts w:ascii="Tahoma" w:hAnsi="Tahoma" w:cs="Tahoma"/>
              </w:rPr>
              <w:t>7,</w:t>
            </w:r>
            <w:r w:rsidR="000F3ABA">
              <w:rPr>
                <w:rFonts w:ascii="Tahoma" w:hAnsi="Tahoma" w:cs="Tahoma"/>
              </w:rPr>
              <w:t>854</w:t>
            </w:r>
            <w:r w:rsidRPr="00FF2789">
              <w:rPr>
                <w:rFonts w:ascii="Tahoma" w:hAnsi="Tahoma" w:cs="Tahoma"/>
              </w:rPr>
              <w:t xml:space="preserve"> - £6</w:t>
            </w:r>
            <w:r w:rsidR="000F3ABA">
              <w:rPr>
                <w:rFonts w:ascii="Tahoma" w:hAnsi="Tahoma" w:cs="Tahoma"/>
              </w:rPr>
              <w:t>4</w:t>
            </w:r>
            <w:r w:rsidR="00D12A1D" w:rsidRPr="00FF2789">
              <w:rPr>
                <w:rFonts w:ascii="Tahoma" w:hAnsi="Tahoma" w:cs="Tahoma"/>
              </w:rPr>
              <w:t>,</w:t>
            </w:r>
            <w:r w:rsidR="000F3ABA">
              <w:rPr>
                <w:rFonts w:ascii="Tahoma" w:hAnsi="Tahoma" w:cs="Tahoma"/>
              </w:rPr>
              <w:t>335</w:t>
            </w:r>
            <w:r w:rsidRPr="00FF2789">
              <w:rPr>
                <w:rFonts w:ascii="Tahoma" w:hAnsi="Tahoma" w:cs="Tahoma"/>
              </w:rPr>
              <w:t>) (37</w:t>
            </w:r>
            <w:r w:rsidR="000F3ABA">
              <w:rPr>
                <w:rFonts w:ascii="Tahoma" w:hAnsi="Tahoma" w:cs="Tahoma"/>
              </w:rPr>
              <w:t xml:space="preserve"> h</w:t>
            </w:r>
            <w:r w:rsidRPr="00FF2789">
              <w:rPr>
                <w:rFonts w:ascii="Tahoma" w:hAnsi="Tahoma" w:cs="Tahoma"/>
              </w:rPr>
              <w:t>rs</w:t>
            </w:r>
            <w:r w:rsidR="00FF2789">
              <w:rPr>
                <w:rFonts w:ascii="Tahoma" w:hAnsi="Tahoma" w:cs="Tahoma"/>
              </w:rPr>
              <w:t xml:space="preserve"> </w:t>
            </w:r>
            <w:proofErr w:type="spellStart"/>
            <w:r w:rsidR="00FF2789">
              <w:rPr>
                <w:rFonts w:ascii="Tahoma" w:hAnsi="Tahoma" w:cs="Tahoma"/>
              </w:rPr>
              <w:t>p.w.</w:t>
            </w:r>
            <w:proofErr w:type="spellEnd"/>
            <w:r w:rsidR="00FF2789">
              <w:rPr>
                <w:rFonts w:ascii="Tahoma" w:hAnsi="Tahoma" w:cs="Tahoma"/>
              </w:rPr>
              <w:t>)</w:t>
            </w:r>
          </w:p>
          <w:p w14:paraId="2882CC80" w14:textId="103D978E" w:rsidR="00FF2789" w:rsidRPr="00FF2789" w:rsidRDefault="00FF2789" w:rsidP="00D91E3F">
            <w:pPr>
              <w:pStyle w:val="Default"/>
              <w:rPr>
                <w:rFonts w:ascii="Tahoma" w:hAnsi="Tahoma" w:cs="Tahoma"/>
              </w:rPr>
            </w:pPr>
          </w:p>
        </w:tc>
      </w:tr>
    </w:tbl>
    <w:p w14:paraId="580C53B2" w14:textId="77777777" w:rsidR="007D3425" w:rsidRPr="00911A39" w:rsidRDefault="007D3425" w:rsidP="00413ECE">
      <w:pPr>
        <w:pStyle w:val="Heading2"/>
        <w:spacing w:before="120" w:after="120"/>
        <w:jc w:val="left"/>
        <w:rPr>
          <w:rFonts w:ascii="Tahoma" w:hAnsi="Tahoma" w:cs="Tahoma"/>
          <w:sz w:val="24"/>
          <w:szCs w:val="24"/>
        </w:rPr>
      </w:pPr>
      <w:r w:rsidRPr="00911A39">
        <w:rPr>
          <w:rFonts w:ascii="Tahoma" w:hAnsi="Tahoma" w:cs="Tahoma"/>
          <w:sz w:val="24"/>
          <w:szCs w:val="24"/>
        </w:rPr>
        <w:t>PERSONAL DETAILS</w:t>
      </w:r>
    </w:p>
    <w:tbl>
      <w:tblPr>
        <w:tblW w:w="99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865"/>
        <w:gridCol w:w="5117"/>
      </w:tblGrid>
      <w:tr w:rsidR="00090E08" w:rsidRPr="00FF2789" w14:paraId="5D8EF761" w14:textId="77777777" w:rsidTr="00E52590">
        <w:trPr>
          <w:trHeight w:val="732"/>
        </w:trPr>
        <w:tc>
          <w:tcPr>
            <w:tcW w:w="4865" w:type="dxa"/>
          </w:tcPr>
          <w:p w14:paraId="06F9D000" w14:textId="2D9BE3E6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Surname:</w:t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br/>
            </w:r>
          </w:p>
        </w:tc>
        <w:tc>
          <w:tcPr>
            <w:tcW w:w="5117" w:type="dxa"/>
          </w:tcPr>
          <w:p w14:paraId="5E0AC0B0" w14:textId="703BF798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Forenames:</w:t>
            </w:r>
          </w:p>
        </w:tc>
      </w:tr>
      <w:tr w:rsidR="00090E08" w:rsidRPr="00FF2789" w14:paraId="3C5C1767" w14:textId="77777777" w:rsidTr="00E52590">
        <w:tc>
          <w:tcPr>
            <w:tcW w:w="9982" w:type="dxa"/>
            <w:gridSpan w:val="2"/>
          </w:tcPr>
          <w:p w14:paraId="3BEBD2D7" w14:textId="271B940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Preferred title (</w:t>
            </w:r>
            <w:r w:rsidR="00FA64DD" w:rsidRPr="00FF2789">
              <w:rPr>
                <w:rFonts w:ascii="Tahoma" w:hAnsi="Tahoma" w:cs="Tahoma"/>
              </w:rPr>
              <w:t>e.g.,</w:t>
            </w:r>
            <w:r w:rsidRPr="00FF2789">
              <w:rPr>
                <w:rFonts w:ascii="Tahoma" w:hAnsi="Tahoma" w:cs="Tahoma"/>
              </w:rPr>
              <w:t xml:space="preserve"> Mr/Mrs/Miss/Ms/Dr/Other):</w:t>
            </w:r>
          </w:p>
          <w:p w14:paraId="7F1D0686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28DFE28" w14:textId="28072268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  <w:tr w:rsidR="00090E08" w:rsidRPr="00FF2789" w14:paraId="71BAB3C1" w14:textId="77777777" w:rsidTr="00E52590">
        <w:tc>
          <w:tcPr>
            <w:tcW w:w="9982" w:type="dxa"/>
            <w:gridSpan w:val="2"/>
          </w:tcPr>
          <w:p w14:paraId="101BA413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 xml:space="preserve">Address: </w:t>
            </w:r>
          </w:p>
          <w:p w14:paraId="3F2F1AFC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6AF8982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35AD938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51D16E06" w14:textId="77777777" w:rsidR="00090E08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 xml:space="preserve">Post Code: </w:t>
            </w:r>
          </w:p>
          <w:p w14:paraId="5F844E3F" w14:textId="3E3176CA" w:rsidR="00FF2789" w:rsidRPr="00FF2789" w:rsidRDefault="00FF2789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  <w:tr w:rsidR="00090E08" w:rsidRPr="00FF2789" w14:paraId="536942BC" w14:textId="77777777" w:rsidTr="00E52590">
        <w:tc>
          <w:tcPr>
            <w:tcW w:w="9982" w:type="dxa"/>
            <w:gridSpan w:val="2"/>
          </w:tcPr>
          <w:p w14:paraId="64975358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Telephone Numbers</w:t>
            </w:r>
          </w:p>
          <w:p w14:paraId="0C4FFCD4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Home:                                                                   Mobile:</w:t>
            </w:r>
          </w:p>
          <w:p w14:paraId="53264275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6C4E264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Work:</w:t>
            </w:r>
          </w:p>
          <w:p w14:paraId="60A92124" w14:textId="56100482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  <w:tr w:rsidR="00090E08" w:rsidRPr="00FF2789" w14:paraId="40DC81A4" w14:textId="77777777" w:rsidTr="00E52590">
        <w:tc>
          <w:tcPr>
            <w:tcW w:w="9982" w:type="dxa"/>
            <w:gridSpan w:val="2"/>
          </w:tcPr>
          <w:p w14:paraId="5CAF0A38" w14:textId="7A3BE70E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Personal Email:</w:t>
            </w:r>
          </w:p>
          <w:p w14:paraId="35C9C011" w14:textId="77777777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30DBB71" w14:textId="566A4E5A" w:rsidR="00090E08" w:rsidRPr="00FF2789" w:rsidRDefault="00090E08" w:rsidP="00E831B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413ECE">
              <w:rPr>
                <w:rFonts w:ascii="Tahoma" w:hAnsi="Tahoma" w:cs="Tahoma"/>
                <w:sz w:val="20"/>
              </w:rPr>
              <w:t>(This email address will be used to communicate with you throughout the recruitment process to send acknowledgements, invitations to interview, and outcomes where appropriate)</w:t>
            </w:r>
          </w:p>
        </w:tc>
      </w:tr>
    </w:tbl>
    <w:p w14:paraId="676C286F" w14:textId="77777777" w:rsidR="00E831B4" w:rsidRDefault="00E831B4" w:rsidP="00413ECE">
      <w:pPr>
        <w:spacing w:before="120" w:after="120"/>
        <w:rPr>
          <w:rFonts w:ascii="Tahoma" w:hAnsi="Tahoma" w:cs="Tahoma"/>
          <w:b/>
          <w:bCs/>
        </w:rPr>
      </w:pPr>
    </w:p>
    <w:p w14:paraId="191F69CC" w14:textId="474CC69C" w:rsidR="00090E08" w:rsidRPr="00413ECE" w:rsidRDefault="00413ECE" w:rsidP="00413ECE">
      <w:pPr>
        <w:spacing w:before="120" w:after="120"/>
        <w:rPr>
          <w:rFonts w:ascii="Tahoma" w:hAnsi="Tahoma" w:cs="Tahoma"/>
          <w:b/>
          <w:bCs/>
        </w:rPr>
      </w:pPr>
      <w:r w:rsidRPr="00413ECE">
        <w:rPr>
          <w:rFonts w:ascii="Tahoma" w:hAnsi="Tahoma" w:cs="Tahoma"/>
          <w:b/>
          <w:bCs/>
        </w:rPr>
        <w:t>IMMIGRATION, ASYLUM AND NATIONALITY ACT 2006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52"/>
        <w:gridCol w:w="2178"/>
      </w:tblGrid>
      <w:tr w:rsidR="00090E08" w:rsidRPr="00FF2789" w14:paraId="7AB2988B" w14:textId="77777777" w:rsidTr="00090E08">
        <w:tc>
          <w:tcPr>
            <w:tcW w:w="9730" w:type="dxa"/>
            <w:gridSpan w:val="2"/>
          </w:tcPr>
          <w:p w14:paraId="7EDCE10C" w14:textId="555644AB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 xml:space="preserve">It is a criminal offence to employ persons </w:t>
            </w:r>
            <w:r w:rsidR="00413ECE" w:rsidRPr="00FF2789">
              <w:rPr>
                <w:rFonts w:ascii="Tahoma" w:hAnsi="Tahoma" w:cs="Tahoma"/>
              </w:rPr>
              <w:t>whose</w:t>
            </w:r>
            <w:r w:rsidRPr="00FF2789">
              <w:rPr>
                <w:rFonts w:ascii="Tahoma" w:hAnsi="Tahoma" w:cs="Tahoma"/>
              </w:rPr>
              <w:t xml:space="preserve"> immigration status prevents them from working in the United Kingdom.   As part of the recruitment process you will be required to provide evidence of a passport or other documentation on the approved list to satisfy us that the Immigration, Asylum and </w:t>
            </w:r>
            <w:r w:rsidR="00413ECE" w:rsidRPr="00FF2789">
              <w:rPr>
                <w:rFonts w:ascii="Tahoma" w:hAnsi="Tahoma" w:cs="Tahoma"/>
              </w:rPr>
              <w:t>Nationality</w:t>
            </w:r>
            <w:r w:rsidRPr="00FF2789">
              <w:rPr>
                <w:rFonts w:ascii="Tahoma" w:hAnsi="Tahoma" w:cs="Tahoma"/>
              </w:rPr>
              <w:t xml:space="preserve"> Act 2006 is being complied with</w:t>
            </w:r>
          </w:p>
        </w:tc>
      </w:tr>
      <w:tr w:rsidR="00090E08" w:rsidRPr="00FF2789" w14:paraId="5ABA5DBA" w14:textId="77777777" w:rsidTr="00090E08">
        <w:tc>
          <w:tcPr>
            <w:tcW w:w="7552" w:type="dxa"/>
          </w:tcPr>
          <w:p w14:paraId="437C731E" w14:textId="77777777" w:rsidR="00E831B4" w:rsidRDefault="007A6299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 xml:space="preserve">Do you require a </w:t>
            </w:r>
            <w:r w:rsidR="00413ECE" w:rsidRPr="00FF2789">
              <w:rPr>
                <w:rFonts w:ascii="Tahoma" w:hAnsi="Tahoma" w:cs="Tahoma"/>
              </w:rPr>
              <w:t>permit</w:t>
            </w:r>
            <w:r w:rsidRPr="00FF2789">
              <w:rPr>
                <w:rFonts w:ascii="Tahoma" w:hAnsi="Tahoma" w:cs="Tahoma"/>
              </w:rPr>
              <w:t xml:space="preserve"> to work in the United Kingdom?   </w:t>
            </w:r>
          </w:p>
          <w:p w14:paraId="6D15DFC9" w14:textId="5D208433" w:rsidR="00090E08" w:rsidRDefault="007A6299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831B4">
              <w:rPr>
                <w:rFonts w:ascii="Tahoma" w:hAnsi="Tahoma" w:cs="Tahoma"/>
                <w:sz w:val="22"/>
                <w:szCs w:val="22"/>
              </w:rPr>
              <w:t>If yes, please provide details:</w:t>
            </w:r>
          </w:p>
          <w:p w14:paraId="2BDBE196" w14:textId="77777777" w:rsidR="00E831B4" w:rsidRPr="00E831B4" w:rsidRDefault="00E831B4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  <w:p w14:paraId="0929647F" w14:textId="77777777" w:rsidR="007A6299" w:rsidRPr="00FF2789" w:rsidRDefault="007A6299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E33FB23" w14:textId="369DE82E" w:rsidR="007A6299" w:rsidRPr="00FF2789" w:rsidRDefault="007A6299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78" w:type="dxa"/>
          </w:tcPr>
          <w:p w14:paraId="15077904" w14:textId="7EE58631" w:rsidR="00090E08" w:rsidRPr="00FF2789" w:rsidRDefault="00090E08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Y</w:t>
            </w:r>
            <w:r w:rsidR="000F3ABA">
              <w:rPr>
                <w:rFonts w:ascii="Tahoma" w:hAnsi="Tahoma" w:cs="Tahoma"/>
              </w:rPr>
              <w:t>ES</w:t>
            </w:r>
            <w:r w:rsidRPr="00FF2789">
              <w:rPr>
                <w:rFonts w:ascii="Tahoma" w:hAnsi="Tahoma" w:cs="Tahoma"/>
              </w:rPr>
              <w:t>/N</w:t>
            </w:r>
            <w:r w:rsidR="000F3ABA">
              <w:rPr>
                <w:rFonts w:ascii="Tahoma" w:hAnsi="Tahoma" w:cs="Tahoma"/>
              </w:rPr>
              <w:t>O</w:t>
            </w:r>
          </w:p>
        </w:tc>
      </w:tr>
    </w:tbl>
    <w:p w14:paraId="50B51D1A" w14:textId="69F020C8" w:rsidR="007D3425" w:rsidRPr="00911A39" w:rsidRDefault="007A6299" w:rsidP="00413ECE">
      <w:pPr>
        <w:spacing w:before="120" w:after="120"/>
        <w:rPr>
          <w:rFonts w:ascii="Tahoma" w:hAnsi="Tahoma" w:cs="Tahoma"/>
          <w:b/>
          <w:bCs/>
        </w:rPr>
      </w:pPr>
      <w:r w:rsidRPr="00911A39">
        <w:rPr>
          <w:rFonts w:ascii="Tahoma" w:hAnsi="Tahoma" w:cs="Tahoma"/>
          <w:b/>
          <w:bCs/>
        </w:rPr>
        <w:t>ADDITIONAL INFORMATION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912"/>
        <w:gridCol w:w="1818"/>
      </w:tblGrid>
      <w:tr w:rsidR="007A6299" w:rsidRPr="00FF2789" w14:paraId="2C2E43C7" w14:textId="77777777" w:rsidTr="00911A39">
        <w:trPr>
          <w:trHeight w:val="615"/>
        </w:trPr>
        <w:tc>
          <w:tcPr>
            <w:tcW w:w="7912" w:type="dxa"/>
          </w:tcPr>
          <w:p w14:paraId="1BE996A8" w14:textId="694A9E99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Do you hold a full and current Driving Licence?</w:t>
            </w:r>
          </w:p>
        </w:tc>
        <w:tc>
          <w:tcPr>
            <w:tcW w:w="1818" w:type="dxa"/>
          </w:tcPr>
          <w:p w14:paraId="27D4DCFB" w14:textId="3FA63765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YES/NO</w:t>
            </w:r>
          </w:p>
        </w:tc>
      </w:tr>
      <w:tr w:rsidR="007A6299" w:rsidRPr="00FF2789" w14:paraId="7FEA6A6B" w14:textId="77777777" w:rsidTr="00911A39">
        <w:trPr>
          <w:trHeight w:val="615"/>
        </w:trPr>
        <w:tc>
          <w:tcPr>
            <w:tcW w:w="7912" w:type="dxa"/>
          </w:tcPr>
          <w:p w14:paraId="60CFB898" w14:textId="6EB3ADEF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Are you able to provide your own transport?</w:t>
            </w:r>
          </w:p>
        </w:tc>
        <w:tc>
          <w:tcPr>
            <w:tcW w:w="1818" w:type="dxa"/>
          </w:tcPr>
          <w:p w14:paraId="396557E9" w14:textId="2D05955E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YES/NO</w:t>
            </w:r>
          </w:p>
        </w:tc>
      </w:tr>
      <w:tr w:rsidR="007A6299" w:rsidRPr="00FF2789" w14:paraId="5B047545" w14:textId="77777777" w:rsidTr="007A6299">
        <w:trPr>
          <w:trHeight w:val="952"/>
        </w:trPr>
        <w:tc>
          <w:tcPr>
            <w:tcW w:w="7912" w:type="dxa"/>
          </w:tcPr>
          <w:p w14:paraId="5AD968D4" w14:textId="77777777" w:rsidR="00911A39" w:rsidRDefault="007A6299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To your knowledge. are you related to any Member or Officer of Redruth Town Council?</w:t>
            </w:r>
          </w:p>
          <w:p w14:paraId="62A1DE1F" w14:textId="619764D4" w:rsidR="007A6299" w:rsidRDefault="007A6299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If ‘</w:t>
            </w:r>
            <w:proofErr w:type="gramStart"/>
            <w:r w:rsidRPr="00FF2789">
              <w:rPr>
                <w:rFonts w:ascii="Tahoma" w:hAnsi="Tahoma" w:cs="Tahoma"/>
              </w:rPr>
              <w:t>Yes’</w:t>
            </w:r>
            <w:proofErr w:type="gramEnd"/>
            <w:r w:rsidRPr="00FF2789">
              <w:rPr>
                <w:rFonts w:ascii="Tahoma" w:hAnsi="Tahoma" w:cs="Tahoma"/>
              </w:rPr>
              <w:t xml:space="preserve"> please give details:</w:t>
            </w:r>
          </w:p>
          <w:p w14:paraId="0EBCF054" w14:textId="77777777" w:rsidR="00911A39" w:rsidRPr="00FF2789" w:rsidRDefault="00911A39" w:rsidP="00413ECE">
            <w:pPr>
              <w:spacing w:before="120" w:after="120"/>
              <w:rPr>
                <w:rFonts w:ascii="Tahoma" w:hAnsi="Tahoma" w:cs="Tahoma"/>
              </w:rPr>
            </w:pPr>
          </w:p>
          <w:p w14:paraId="56B31858" w14:textId="77777777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</w:p>
          <w:p w14:paraId="07329282" w14:textId="77777777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</w:p>
          <w:p w14:paraId="28BD90F5" w14:textId="77777777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</w:p>
          <w:p w14:paraId="3769D381" w14:textId="56498EEB" w:rsidR="007A6299" w:rsidRPr="00911A39" w:rsidRDefault="007A6299" w:rsidP="00413ECE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911A39">
              <w:rPr>
                <w:rFonts w:ascii="Tahoma" w:hAnsi="Tahoma" w:cs="Tahoma"/>
                <w:sz w:val="22"/>
                <w:szCs w:val="22"/>
              </w:rPr>
              <w:t>Failure to disclose such a relationship and/or canvassing will disqualify from appointment, and if appointed you may be dismissed without notice.</w:t>
            </w:r>
          </w:p>
          <w:p w14:paraId="786D450E" w14:textId="77777777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818" w:type="dxa"/>
          </w:tcPr>
          <w:p w14:paraId="5F0196D6" w14:textId="4A4013C2" w:rsidR="007A6299" w:rsidRPr="00FF2789" w:rsidRDefault="007A6299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YES/NO</w:t>
            </w:r>
          </w:p>
        </w:tc>
      </w:tr>
    </w:tbl>
    <w:p w14:paraId="05EB04C9" w14:textId="38EE5E95" w:rsidR="007D3425" w:rsidRPr="00E831B4" w:rsidRDefault="00E831B4" w:rsidP="00413ECE">
      <w:pPr>
        <w:spacing w:before="120" w:after="120"/>
        <w:rPr>
          <w:rFonts w:ascii="Tahoma" w:hAnsi="Tahoma" w:cs="Tahoma"/>
          <w:b/>
          <w:bCs/>
        </w:rPr>
      </w:pPr>
      <w:r w:rsidRPr="00E831B4">
        <w:rPr>
          <w:rFonts w:ascii="Tahoma" w:hAnsi="Tahoma" w:cs="Tahoma"/>
          <w:b/>
          <w:bCs/>
        </w:rPr>
        <w:t>REFERENCES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730"/>
      </w:tblGrid>
      <w:tr w:rsidR="007D3425" w:rsidRPr="00FF2789" w14:paraId="6A265329" w14:textId="77777777">
        <w:tc>
          <w:tcPr>
            <w:tcW w:w="9965" w:type="dxa"/>
          </w:tcPr>
          <w:p w14:paraId="24233E2E" w14:textId="7B376EC8" w:rsidR="007D3425" w:rsidRPr="00FF2789" w:rsidRDefault="007D3425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 xml:space="preserve">Please give details of TWO Referees – One of whom SHOULD be your present employer (or last employer if unemployed) who will be contacted prior to interview if you are short </w:t>
            </w:r>
            <w:r w:rsidR="00FA64DD" w:rsidRPr="00FF2789">
              <w:rPr>
                <w:rFonts w:ascii="Tahoma" w:hAnsi="Tahoma" w:cs="Tahoma"/>
              </w:rPr>
              <w:t>listed unless</w:t>
            </w:r>
            <w:r w:rsidRPr="00FF2789">
              <w:rPr>
                <w:rFonts w:ascii="Tahoma" w:hAnsi="Tahoma" w:cs="Tahoma"/>
              </w:rPr>
              <w:t xml:space="preserve"> you specify not to do so.  PLEASE DO NOT USE RELATIVES.</w:t>
            </w:r>
            <w:r w:rsidRPr="00FF2789">
              <w:rPr>
                <w:rFonts w:ascii="Tahoma" w:hAnsi="Tahoma" w:cs="Tahoma"/>
              </w:rPr>
              <w:br/>
            </w:r>
            <w:r w:rsidRPr="00FF2789">
              <w:rPr>
                <w:rFonts w:ascii="Tahoma" w:hAnsi="Tahoma" w:cs="Tahoma"/>
              </w:rPr>
              <w:br/>
              <w:t xml:space="preserve">Name: </w:t>
            </w:r>
            <w:r w:rsidR="00E3284F">
              <w:rPr>
                <w:rFonts w:ascii="Tahoma" w:hAnsi="Tahoma" w:cs="Tahoma"/>
              </w:rPr>
              <w:t xml:space="preserve">                             </w:t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="00E831B4">
              <w:rPr>
                <w:rFonts w:ascii="Tahoma" w:hAnsi="Tahoma" w:cs="Tahoma"/>
              </w:rPr>
              <w:t xml:space="preserve">     </w:t>
            </w:r>
            <w:r w:rsidRPr="00FF2789">
              <w:rPr>
                <w:rFonts w:ascii="Tahoma" w:hAnsi="Tahoma" w:cs="Tahoma"/>
              </w:rPr>
              <w:t xml:space="preserve">Name: </w:t>
            </w:r>
          </w:p>
          <w:p w14:paraId="724B2EA3" w14:textId="3B376CEB" w:rsidR="00E831B4" w:rsidRDefault="007D3425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Address:</w:t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="00E831B4">
              <w:rPr>
                <w:rFonts w:ascii="Tahoma" w:hAnsi="Tahoma" w:cs="Tahoma"/>
              </w:rPr>
              <w:t xml:space="preserve">                                  </w:t>
            </w:r>
            <w:r w:rsidRPr="00FF2789">
              <w:rPr>
                <w:rFonts w:ascii="Tahoma" w:hAnsi="Tahoma" w:cs="Tahoma"/>
              </w:rPr>
              <w:t xml:space="preserve">Address: </w:t>
            </w:r>
            <w:r w:rsidRPr="00FF2789">
              <w:rPr>
                <w:rFonts w:ascii="Tahoma" w:hAnsi="Tahoma" w:cs="Tahoma"/>
              </w:rPr>
              <w:br/>
            </w:r>
          </w:p>
          <w:p w14:paraId="77153629" w14:textId="585A3B9A" w:rsidR="007D3425" w:rsidRPr="00FF2789" w:rsidRDefault="007D3425" w:rsidP="00413ECE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br/>
              <w:t xml:space="preserve">Post Code:    </w:t>
            </w:r>
            <w:r w:rsidRPr="00FF2789">
              <w:rPr>
                <w:rFonts w:ascii="Tahoma" w:hAnsi="Tahoma" w:cs="Tahoma"/>
              </w:rPr>
              <w:tab/>
            </w:r>
            <w:r w:rsidRPr="00FF2789">
              <w:rPr>
                <w:rFonts w:ascii="Tahoma" w:hAnsi="Tahoma" w:cs="Tahoma"/>
              </w:rPr>
              <w:tab/>
            </w:r>
            <w:r w:rsidR="00E831B4">
              <w:rPr>
                <w:rFonts w:ascii="Tahoma" w:hAnsi="Tahoma" w:cs="Tahoma"/>
              </w:rPr>
              <w:t xml:space="preserve">                        </w:t>
            </w:r>
            <w:r w:rsidRPr="00FF2789">
              <w:rPr>
                <w:rFonts w:ascii="Tahoma" w:hAnsi="Tahoma" w:cs="Tahoma"/>
              </w:rPr>
              <w:t xml:space="preserve">Post Code: </w:t>
            </w:r>
          </w:p>
          <w:p w14:paraId="5CEF6C59" w14:textId="53385E12" w:rsidR="00945CBF" w:rsidRDefault="007D3425" w:rsidP="00E831B4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Tel. No.:</w:t>
            </w:r>
            <w:r w:rsidR="00945CBF">
              <w:rPr>
                <w:rFonts w:ascii="Tahoma" w:hAnsi="Tahoma" w:cs="Tahoma"/>
              </w:rPr>
              <w:t xml:space="preserve">                                                  </w:t>
            </w:r>
            <w:r w:rsidRPr="00FF2789">
              <w:rPr>
                <w:rFonts w:ascii="Tahoma" w:hAnsi="Tahoma" w:cs="Tahoma"/>
              </w:rPr>
              <w:t>Tel. No.:</w:t>
            </w:r>
          </w:p>
          <w:p w14:paraId="3A870DB9" w14:textId="24CE4B73" w:rsidR="007D3425" w:rsidRPr="00FF2789" w:rsidRDefault="00301687" w:rsidP="00E831B4">
            <w:pPr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 xml:space="preserve">Email:                 </w:t>
            </w:r>
            <w:r w:rsidR="00D91E3F" w:rsidRPr="00FF2789">
              <w:rPr>
                <w:rFonts w:ascii="Tahoma" w:hAnsi="Tahoma" w:cs="Tahoma"/>
              </w:rPr>
              <w:t xml:space="preserve">      </w:t>
            </w:r>
            <w:r w:rsidR="00945CBF">
              <w:rPr>
                <w:rFonts w:ascii="Tahoma" w:hAnsi="Tahoma" w:cs="Tahoma"/>
              </w:rPr>
              <w:t xml:space="preserve">                               </w:t>
            </w:r>
            <w:r w:rsidRPr="00FF2789">
              <w:rPr>
                <w:rFonts w:ascii="Tahoma" w:hAnsi="Tahoma" w:cs="Tahoma"/>
              </w:rPr>
              <w:t xml:space="preserve">Email: </w:t>
            </w:r>
          </w:p>
        </w:tc>
      </w:tr>
    </w:tbl>
    <w:p w14:paraId="1303F488" w14:textId="77777777" w:rsidR="00945CBF" w:rsidRDefault="00945CBF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  <w:b/>
          <w:bCs/>
        </w:rPr>
      </w:pPr>
    </w:p>
    <w:p w14:paraId="4F61248C" w14:textId="19314A81" w:rsidR="007D3425" w:rsidRPr="00FF2789" w:rsidRDefault="007D3425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  <w:b/>
          <w:bCs/>
        </w:rPr>
      </w:pPr>
      <w:r w:rsidRPr="00FF2789">
        <w:rPr>
          <w:rFonts w:ascii="Tahoma" w:hAnsi="Tahoma" w:cs="Tahoma"/>
          <w:b/>
          <w:bCs/>
        </w:rPr>
        <w:t>CURRENT OR MOST RECENT APPOINTMENT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915"/>
      </w:tblGrid>
      <w:tr w:rsidR="007D3425" w:rsidRPr="00FF2789" w14:paraId="784C1708" w14:textId="77777777" w:rsidTr="00D91E3F">
        <w:tc>
          <w:tcPr>
            <w:tcW w:w="9915" w:type="dxa"/>
          </w:tcPr>
          <w:p w14:paraId="5CC40039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Name and address of present or most recent employer:</w:t>
            </w:r>
            <w:r w:rsidRPr="00FF2789">
              <w:rPr>
                <w:rFonts w:ascii="Tahoma" w:hAnsi="Tahoma" w:cs="Tahoma"/>
              </w:rPr>
              <w:br/>
            </w:r>
            <w:r w:rsidRPr="00FF2789">
              <w:rPr>
                <w:rFonts w:ascii="Tahoma" w:hAnsi="Tahoma" w:cs="Tahoma"/>
              </w:rPr>
              <w:br/>
            </w:r>
            <w:r w:rsidRPr="00FF2789">
              <w:rPr>
                <w:rFonts w:ascii="Tahoma" w:hAnsi="Tahoma" w:cs="Tahoma"/>
              </w:rPr>
              <w:br/>
              <w:t>Position held:</w:t>
            </w:r>
            <w:r w:rsidRPr="00FF2789">
              <w:rPr>
                <w:rFonts w:ascii="Tahoma" w:hAnsi="Tahoma" w:cs="Tahoma"/>
              </w:rPr>
              <w:br/>
            </w:r>
          </w:p>
          <w:p w14:paraId="66498417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Date of appointment:</w:t>
            </w:r>
          </w:p>
          <w:p w14:paraId="2D5D4A16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6EEFFEC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Period of Notice required:</w:t>
            </w:r>
          </w:p>
          <w:p w14:paraId="080D77B4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7B5E76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Brief outline of duties/responsibilities:</w:t>
            </w:r>
          </w:p>
          <w:p w14:paraId="687BC218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6ED204D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A1051B9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F1BE0E1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5B8ED3D4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1615FC8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5FA4477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C5732FE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1A1C892A" w14:textId="77777777" w:rsidR="007D3425" w:rsidRPr="00FF2789" w:rsidRDefault="007D3425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</w:rPr>
      </w:pPr>
    </w:p>
    <w:p w14:paraId="53C6E274" w14:textId="77777777" w:rsidR="007D3425" w:rsidRPr="00FF2789" w:rsidRDefault="007D3425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</w:rPr>
      </w:pPr>
      <w:r w:rsidRPr="00FF2789">
        <w:rPr>
          <w:rFonts w:ascii="Tahoma" w:hAnsi="Tahoma" w:cs="Tahoma"/>
          <w:b/>
          <w:bCs/>
        </w:rPr>
        <w:t xml:space="preserve">PREVIOUS EMPLOYMENT </w:t>
      </w:r>
      <w:r w:rsidRPr="00FF2789">
        <w:rPr>
          <w:rFonts w:ascii="Tahoma" w:hAnsi="Tahoma" w:cs="Tahoma"/>
        </w:rPr>
        <w:t>(in chronological order)</w:t>
      </w:r>
    </w:p>
    <w:tbl>
      <w:tblPr>
        <w:tblW w:w="9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7"/>
        <w:gridCol w:w="1846"/>
        <w:gridCol w:w="893"/>
        <w:gridCol w:w="782"/>
        <w:gridCol w:w="964"/>
        <w:gridCol w:w="3493"/>
      </w:tblGrid>
      <w:tr w:rsidR="007D3425" w:rsidRPr="00FF2789" w14:paraId="40C0324D" w14:textId="77777777" w:rsidTr="00945CBF">
        <w:tc>
          <w:tcPr>
            <w:tcW w:w="1987" w:type="dxa"/>
          </w:tcPr>
          <w:p w14:paraId="0FEA5FF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Employers Name &amp; Address</w:t>
            </w:r>
          </w:p>
        </w:tc>
        <w:tc>
          <w:tcPr>
            <w:tcW w:w="1846" w:type="dxa"/>
          </w:tcPr>
          <w:p w14:paraId="2D6F9EA8" w14:textId="6111925C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Nature of Post</w:t>
            </w:r>
            <w:r w:rsidR="00106C08" w:rsidRPr="00FF2789">
              <w:rPr>
                <w:rFonts w:ascii="Tahoma" w:hAnsi="Tahoma" w:cs="Tahoma"/>
              </w:rPr>
              <w:t xml:space="preserve"> (Job Title)</w:t>
            </w:r>
          </w:p>
        </w:tc>
        <w:tc>
          <w:tcPr>
            <w:tcW w:w="893" w:type="dxa"/>
          </w:tcPr>
          <w:p w14:paraId="2E266168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From</w:t>
            </w:r>
          </w:p>
        </w:tc>
        <w:tc>
          <w:tcPr>
            <w:tcW w:w="782" w:type="dxa"/>
          </w:tcPr>
          <w:p w14:paraId="1173AC79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To</w:t>
            </w:r>
          </w:p>
        </w:tc>
        <w:tc>
          <w:tcPr>
            <w:tcW w:w="964" w:type="dxa"/>
          </w:tcPr>
          <w:p w14:paraId="1DAC61B2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Salary/Grade</w:t>
            </w:r>
          </w:p>
        </w:tc>
        <w:tc>
          <w:tcPr>
            <w:tcW w:w="3493" w:type="dxa"/>
          </w:tcPr>
          <w:p w14:paraId="792CA4EE" w14:textId="3989416F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Brief Details of Post</w:t>
            </w:r>
            <w:r w:rsidR="00106C08" w:rsidRPr="00FF2789">
              <w:rPr>
                <w:rFonts w:ascii="Tahoma" w:hAnsi="Tahoma" w:cs="Tahoma"/>
              </w:rPr>
              <w:t xml:space="preserve"> and Reason for Leaving</w:t>
            </w:r>
          </w:p>
        </w:tc>
      </w:tr>
      <w:tr w:rsidR="007D3425" w:rsidRPr="00FF2789" w14:paraId="392E4308" w14:textId="77777777" w:rsidTr="00945CBF">
        <w:tc>
          <w:tcPr>
            <w:tcW w:w="1987" w:type="dxa"/>
          </w:tcPr>
          <w:p w14:paraId="285686E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55E673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1ABAE02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23F5F91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441F32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11AD35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D2ADA9F" w14:textId="77777777" w:rsidR="007D3425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F9BD2C7" w14:textId="77777777" w:rsidR="00911A39" w:rsidRDefault="00911A39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553AAD87" w14:textId="77777777" w:rsidR="00911A39" w:rsidRPr="00FF2789" w:rsidRDefault="00911A39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011BEB6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3CE016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611838C9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846" w:type="dxa"/>
          </w:tcPr>
          <w:p w14:paraId="79476097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893" w:type="dxa"/>
          </w:tcPr>
          <w:p w14:paraId="42517E6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782" w:type="dxa"/>
          </w:tcPr>
          <w:p w14:paraId="4B6C52A6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964" w:type="dxa"/>
          </w:tcPr>
          <w:p w14:paraId="15AB7A7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493" w:type="dxa"/>
          </w:tcPr>
          <w:p w14:paraId="6E8681C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3ECE4E2B" w14:textId="77777777" w:rsidR="007D3425" w:rsidRPr="00FF2789" w:rsidRDefault="007D3425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</w:rPr>
      </w:pPr>
    </w:p>
    <w:p w14:paraId="0B998D4F" w14:textId="77777777" w:rsidR="007D3425" w:rsidRPr="00FF2789" w:rsidRDefault="007D3425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  <w:b/>
          <w:bCs/>
        </w:rPr>
      </w:pPr>
      <w:r w:rsidRPr="00FF2789">
        <w:rPr>
          <w:rFonts w:ascii="Tahoma" w:hAnsi="Tahoma" w:cs="Tahoma"/>
          <w:b/>
          <w:bCs/>
        </w:rPr>
        <w:t>QUALIFICATIONS/COURSE/MEMBERSHIP OF PROFESSIONAL BODIES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02"/>
        <w:gridCol w:w="1254"/>
        <w:gridCol w:w="6301"/>
      </w:tblGrid>
      <w:tr w:rsidR="007D3425" w:rsidRPr="00FF2789" w14:paraId="6B754BC6" w14:textId="77777777" w:rsidTr="00D91E3F">
        <w:tc>
          <w:tcPr>
            <w:tcW w:w="2502" w:type="dxa"/>
          </w:tcPr>
          <w:p w14:paraId="1CCEC05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School/College</w:t>
            </w:r>
          </w:p>
        </w:tc>
        <w:tc>
          <w:tcPr>
            <w:tcW w:w="1254" w:type="dxa"/>
          </w:tcPr>
          <w:p w14:paraId="42B52BE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Year Obtained</w:t>
            </w:r>
          </w:p>
        </w:tc>
        <w:tc>
          <w:tcPr>
            <w:tcW w:w="6301" w:type="dxa"/>
          </w:tcPr>
          <w:p w14:paraId="3B634C5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Qualifications</w:t>
            </w:r>
          </w:p>
        </w:tc>
      </w:tr>
      <w:tr w:rsidR="007D3425" w:rsidRPr="00FF2789" w14:paraId="71F56F7F" w14:textId="77777777" w:rsidTr="00D91E3F">
        <w:tc>
          <w:tcPr>
            <w:tcW w:w="2502" w:type="dxa"/>
          </w:tcPr>
          <w:p w14:paraId="0DE8C96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683C34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7E801A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A93D1E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3E8AFB0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0A8B6D4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637A85D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6E6E0E27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F21F38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488DB4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15062E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14:paraId="73EFB972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6301" w:type="dxa"/>
          </w:tcPr>
          <w:p w14:paraId="4EAA2FB7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3DF04486" w14:textId="24DB5521" w:rsidR="007D3425" w:rsidRPr="00911A39" w:rsidRDefault="00776B1F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  <w:b/>
          <w:bCs/>
        </w:rPr>
      </w:pPr>
      <w:r w:rsidRPr="00911A39">
        <w:rPr>
          <w:rFonts w:ascii="Tahoma" w:hAnsi="Tahoma" w:cs="Tahoma"/>
          <w:b/>
          <w:bCs/>
        </w:rPr>
        <w:t>PREVIOUS EXPERIENCE</w:t>
      </w: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72"/>
      </w:tblGrid>
      <w:tr w:rsidR="007D3425" w:rsidRPr="00FF2789" w14:paraId="427A65C9" w14:textId="77777777" w:rsidTr="00E52590">
        <w:tc>
          <w:tcPr>
            <w:tcW w:w="10072" w:type="dxa"/>
          </w:tcPr>
          <w:p w14:paraId="45818DE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Please give a description of your previous achievements and experience which qualify you for this post:</w:t>
            </w:r>
          </w:p>
          <w:p w14:paraId="162E1D8E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230985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D522871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3E625CE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5F454DDD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0C90536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AD987A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63559B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7BEF309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37E4CED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5F5A03D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B51ACC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75E93E1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25BF80D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D47F858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5D0F17E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71564F2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ACE51D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B9D711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207AA8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B26324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3645001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A5DD802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D348D8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4276FB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7F5348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4ED7E68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6172151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065E97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0BAF158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EC998C2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2D1624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5B45659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62616747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DC4028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3A2F3C6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D6EEC3D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369BCF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A845E7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32A2280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45160527" w14:textId="7D8B9026" w:rsidR="007D3425" w:rsidRPr="00911A39" w:rsidRDefault="00776B1F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  <w:b/>
          <w:bCs/>
        </w:rPr>
      </w:pPr>
      <w:r w:rsidRPr="00911A39">
        <w:rPr>
          <w:rFonts w:ascii="Tahoma" w:hAnsi="Tahoma" w:cs="Tahoma"/>
          <w:b/>
          <w:bCs/>
        </w:rPr>
        <w:lastRenderedPageBreak/>
        <w:t>REASONS FOR APPLYING FOR THIS POST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57"/>
      </w:tblGrid>
      <w:tr w:rsidR="007D3425" w:rsidRPr="00FF2789" w14:paraId="1064FD30" w14:textId="77777777" w:rsidTr="00D91E3F">
        <w:tc>
          <w:tcPr>
            <w:tcW w:w="10057" w:type="dxa"/>
          </w:tcPr>
          <w:p w14:paraId="0CD4B508" w14:textId="33394CC4" w:rsidR="007D3425" w:rsidRPr="00FF2789" w:rsidRDefault="00776B1F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>Please outline your r</w:t>
            </w:r>
            <w:r w:rsidR="007D3425" w:rsidRPr="00FF2789">
              <w:rPr>
                <w:rFonts w:ascii="Tahoma" w:hAnsi="Tahoma" w:cs="Tahoma"/>
              </w:rPr>
              <w:t>easons for applying for this post:</w:t>
            </w:r>
          </w:p>
          <w:p w14:paraId="57319D0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5627E1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E8D3DE8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B8CD489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4C24ACA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CBBD1A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C666B80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4036EF0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67DD8F6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74F905EB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5DA20AE8" w14:textId="77777777" w:rsidR="00945CBF" w:rsidRDefault="00945CBF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  <w:b/>
          <w:bCs/>
        </w:rPr>
      </w:pPr>
    </w:p>
    <w:p w14:paraId="76CE7A59" w14:textId="3E9462E0" w:rsidR="00776B1F" w:rsidRPr="00911A39" w:rsidRDefault="00776B1F" w:rsidP="00413ECE">
      <w:pPr>
        <w:pStyle w:val="Header"/>
        <w:tabs>
          <w:tab w:val="clear" w:pos="4153"/>
          <w:tab w:val="clear" w:pos="8306"/>
        </w:tabs>
        <w:spacing w:before="120" w:after="120"/>
        <w:rPr>
          <w:rFonts w:ascii="Tahoma" w:hAnsi="Tahoma" w:cs="Tahoma"/>
          <w:b/>
          <w:bCs/>
        </w:rPr>
      </w:pPr>
      <w:r w:rsidRPr="00911A39">
        <w:rPr>
          <w:rFonts w:ascii="Tahoma" w:hAnsi="Tahoma" w:cs="Tahoma"/>
          <w:b/>
          <w:bCs/>
        </w:rPr>
        <w:t>OUTSIDE INTERESTS/HOBBIES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57"/>
      </w:tblGrid>
      <w:tr w:rsidR="007D3425" w:rsidRPr="00FF2789" w14:paraId="0E645F92" w14:textId="77777777" w:rsidTr="00D91E3F">
        <w:tc>
          <w:tcPr>
            <w:tcW w:w="10057" w:type="dxa"/>
          </w:tcPr>
          <w:p w14:paraId="175DCFC9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  <w:r w:rsidRPr="00FF2789">
              <w:rPr>
                <w:rFonts w:ascii="Tahoma" w:hAnsi="Tahoma" w:cs="Tahoma"/>
              </w:rPr>
              <w:t xml:space="preserve">Please give a brief description of your hobbies/interests: </w:t>
            </w:r>
          </w:p>
          <w:p w14:paraId="04F9098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60EFE3D3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6E03F6AF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91B7A08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E255276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18D92C4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5E841DC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0D76EC15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264B891E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  <w:p w14:paraId="3AD8132C" w14:textId="77777777" w:rsidR="007D3425" w:rsidRPr="00FF2789" w:rsidRDefault="007D3425" w:rsidP="00413E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0F41C00C" w14:textId="5B6D80E0" w:rsidR="006B7CD7" w:rsidRPr="00911A39" w:rsidRDefault="00911A39" w:rsidP="00413ECE">
      <w:pPr>
        <w:pStyle w:val="Heading2"/>
        <w:spacing w:before="120" w:after="120"/>
        <w:jc w:val="left"/>
        <w:rPr>
          <w:rFonts w:ascii="Tahoma" w:eastAsia="Verdana" w:hAnsi="Tahoma" w:cs="Tahoma"/>
          <w:sz w:val="24"/>
          <w:szCs w:val="24"/>
        </w:rPr>
      </w:pPr>
      <w:r w:rsidRPr="00911A39">
        <w:rPr>
          <w:rFonts w:ascii="Tahoma" w:eastAsia="Verdana" w:hAnsi="Tahoma" w:cs="Tahoma"/>
          <w:sz w:val="24"/>
          <w:szCs w:val="24"/>
        </w:rPr>
        <w:t>INTERVIEW ARRANGEMENTS AND AVAILABILITY</w:t>
      </w:r>
    </w:p>
    <w:p w14:paraId="68715137" w14:textId="77777777" w:rsidR="006B7CD7" w:rsidRPr="00FF2789" w:rsidRDefault="006B7CD7" w:rsidP="00413ECE">
      <w:pPr>
        <w:spacing w:before="120" w:after="120"/>
        <w:rPr>
          <w:rFonts w:ascii="Tahoma" w:eastAsia="Verdana" w:hAnsi="Tahoma" w:cs="Tahoma"/>
        </w:rPr>
      </w:pPr>
      <w:r w:rsidRPr="00FF2789">
        <w:rPr>
          <w:rFonts w:ascii="Tahoma" w:eastAsia="Verdana" w:hAnsi="Tahoma" w:cs="Tahoma"/>
        </w:rPr>
        <w:t xml:space="preserve">If you have a disability, please tell us if there are any reasonable </w:t>
      </w:r>
      <w:proofErr w:type="gramStart"/>
      <w:r w:rsidRPr="00FF2789">
        <w:rPr>
          <w:rFonts w:ascii="Tahoma" w:eastAsia="Verdana" w:hAnsi="Tahoma" w:cs="Tahoma"/>
        </w:rPr>
        <w:t>adjustments</w:t>
      </w:r>
      <w:proofErr w:type="gramEnd"/>
      <w:r w:rsidRPr="00FF2789">
        <w:rPr>
          <w:rFonts w:ascii="Tahoma" w:eastAsia="Verdana" w:hAnsi="Tahoma" w:cs="Tahoma"/>
        </w:rPr>
        <w:t xml:space="preserve"> we can make to help you in your application or with our recruitment process.</w:t>
      </w:r>
    </w:p>
    <w:tbl>
      <w:tblPr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6B7CD7" w:rsidRPr="00FF2789" w14:paraId="036B73E3" w14:textId="77777777" w:rsidTr="00776B1F"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A088" w14:textId="77777777" w:rsidR="006B7CD7" w:rsidRPr="00FF2789" w:rsidRDefault="006B7CD7" w:rsidP="00413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ahoma" w:eastAsia="Verdana" w:hAnsi="Tahoma" w:cs="Tahoma"/>
              </w:rPr>
            </w:pPr>
          </w:p>
          <w:p w14:paraId="7CCD59D1" w14:textId="77777777" w:rsidR="006B7CD7" w:rsidRPr="00FF2789" w:rsidRDefault="006B7CD7" w:rsidP="00413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ahoma" w:eastAsia="Verdana" w:hAnsi="Tahoma" w:cs="Tahoma"/>
              </w:rPr>
            </w:pPr>
          </w:p>
          <w:p w14:paraId="6CFBB403" w14:textId="77777777" w:rsidR="006B7CD7" w:rsidRPr="00FF2789" w:rsidRDefault="006B7CD7" w:rsidP="00413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ahoma" w:eastAsia="Verdana" w:hAnsi="Tahoma" w:cs="Tahoma"/>
              </w:rPr>
            </w:pPr>
          </w:p>
          <w:p w14:paraId="0F35D87F" w14:textId="77777777" w:rsidR="006B7CD7" w:rsidRPr="00FF2789" w:rsidRDefault="006B7CD7" w:rsidP="00413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ahoma" w:eastAsia="Verdana" w:hAnsi="Tahoma" w:cs="Tahoma"/>
              </w:rPr>
            </w:pPr>
          </w:p>
          <w:p w14:paraId="5F29D066" w14:textId="77777777" w:rsidR="006B7CD7" w:rsidRDefault="006B7CD7" w:rsidP="00413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ahoma" w:eastAsia="Verdana" w:hAnsi="Tahoma" w:cs="Tahoma"/>
              </w:rPr>
            </w:pPr>
          </w:p>
          <w:p w14:paraId="1FBF27ED" w14:textId="77777777" w:rsidR="00911A39" w:rsidRPr="00FF2789" w:rsidRDefault="00911A39" w:rsidP="00413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ahoma" w:eastAsia="Verdana" w:hAnsi="Tahoma" w:cs="Tahoma"/>
              </w:rPr>
            </w:pPr>
          </w:p>
        </w:tc>
      </w:tr>
    </w:tbl>
    <w:p w14:paraId="39220609" w14:textId="77777777" w:rsidR="006B7CD7" w:rsidRDefault="006B7CD7" w:rsidP="00413ECE">
      <w:pPr>
        <w:spacing w:before="120" w:after="120"/>
        <w:rPr>
          <w:rFonts w:ascii="Tahoma" w:eastAsia="Verdana" w:hAnsi="Tahoma" w:cs="Tahoma"/>
        </w:rPr>
      </w:pPr>
      <w:r w:rsidRPr="00FF2789">
        <w:rPr>
          <w:rFonts w:ascii="Tahoma" w:eastAsia="Verdana" w:hAnsi="Tahoma" w:cs="Tahoma"/>
        </w:rPr>
        <w:t>Are there any dates when you will not be available for interview?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911A39" w14:paraId="266EDFE8" w14:textId="77777777" w:rsidTr="00E52590">
        <w:tc>
          <w:tcPr>
            <w:tcW w:w="10075" w:type="dxa"/>
          </w:tcPr>
          <w:p w14:paraId="1C01C0D2" w14:textId="77777777" w:rsidR="00911A39" w:rsidRDefault="00911A39" w:rsidP="00413ECE">
            <w:pPr>
              <w:spacing w:before="120" w:after="120"/>
              <w:rPr>
                <w:rFonts w:ascii="Tahoma" w:eastAsia="Verdana" w:hAnsi="Tahoma" w:cs="Tahoma"/>
              </w:rPr>
            </w:pPr>
          </w:p>
          <w:p w14:paraId="130A951C" w14:textId="77777777" w:rsidR="00911A39" w:rsidRDefault="00911A39" w:rsidP="00413ECE">
            <w:pPr>
              <w:spacing w:before="120" w:after="120"/>
              <w:rPr>
                <w:rFonts w:ascii="Tahoma" w:eastAsia="Verdana" w:hAnsi="Tahoma" w:cs="Tahoma"/>
              </w:rPr>
            </w:pPr>
          </w:p>
          <w:p w14:paraId="4B5C13C2" w14:textId="77777777" w:rsidR="00911A39" w:rsidRDefault="00911A39" w:rsidP="00413ECE">
            <w:pPr>
              <w:spacing w:before="120" w:after="120"/>
              <w:rPr>
                <w:rFonts w:ascii="Tahoma" w:eastAsia="Verdana" w:hAnsi="Tahoma" w:cs="Tahoma"/>
              </w:rPr>
            </w:pPr>
          </w:p>
        </w:tc>
      </w:tr>
    </w:tbl>
    <w:p w14:paraId="70B22ECA" w14:textId="1B1BE411" w:rsidR="006B7CD7" w:rsidRDefault="006B7CD7" w:rsidP="00413ECE">
      <w:pPr>
        <w:spacing w:before="120" w:after="120"/>
        <w:rPr>
          <w:rFonts w:ascii="Tahoma" w:eastAsia="Verdana" w:hAnsi="Tahoma" w:cs="Tahoma"/>
        </w:rPr>
      </w:pPr>
      <w:r w:rsidRPr="00FF2789">
        <w:rPr>
          <w:rFonts w:ascii="Tahoma" w:eastAsia="Verdana" w:hAnsi="Tahoma" w:cs="Tahoma"/>
        </w:rPr>
        <w:t>When c</w:t>
      </w:r>
      <w:r w:rsidR="00FF2789" w:rsidRPr="00FF2789">
        <w:rPr>
          <w:rFonts w:ascii="Tahoma" w:eastAsia="Verdana" w:hAnsi="Tahoma" w:cs="Tahoma"/>
        </w:rPr>
        <w:t xml:space="preserve">ould </w:t>
      </w:r>
      <w:r w:rsidRPr="00FF2789">
        <w:rPr>
          <w:rFonts w:ascii="Tahoma" w:eastAsia="Verdana" w:hAnsi="Tahoma" w:cs="Tahoma"/>
        </w:rPr>
        <w:t>you start working for us?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911A39" w14:paraId="302343B3" w14:textId="77777777" w:rsidTr="00E52590">
        <w:tc>
          <w:tcPr>
            <w:tcW w:w="10075" w:type="dxa"/>
          </w:tcPr>
          <w:p w14:paraId="2BC21EC8" w14:textId="77777777" w:rsidR="00911A39" w:rsidRDefault="00911A39" w:rsidP="00413ECE">
            <w:pPr>
              <w:spacing w:before="120" w:after="120"/>
              <w:rPr>
                <w:rFonts w:ascii="Tahoma" w:eastAsia="Verdana" w:hAnsi="Tahoma" w:cs="Tahoma"/>
              </w:rPr>
            </w:pPr>
          </w:p>
          <w:p w14:paraId="5F7B7390" w14:textId="77777777" w:rsidR="00911A39" w:rsidRDefault="00911A39" w:rsidP="00413ECE">
            <w:pPr>
              <w:spacing w:before="120" w:after="120"/>
              <w:rPr>
                <w:rFonts w:ascii="Tahoma" w:eastAsia="Verdana" w:hAnsi="Tahoma" w:cs="Tahoma"/>
              </w:rPr>
            </w:pPr>
          </w:p>
          <w:p w14:paraId="53EFC346" w14:textId="77777777" w:rsidR="00911A39" w:rsidRDefault="00911A39" w:rsidP="00413ECE">
            <w:pPr>
              <w:spacing w:before="120" w:after="120"/>
              <w:rPr>
                <w:rFonts w:ascii="Tahoma" w:eastAsia="Verdana" w:hAnsi="Tahoma" w:cs="Tahoma"/>
              </w:rPr>
            </w:pPr>
          </w:p>
        </w:tc>
      </w:tr>
    </w:tbl>
    <w:p w14:paraId="2BD4AFC0" w14:textId="77777777" w:rsidR="00945CBF" w:rsidRDefault="00945CBF" w:rsidP="00413ECE">
      <w:pPr>
        <w:spacing w:before="120" w:after="120"/>
        <w:rPr>
          <w:rFonts w:ascii="Tahoma" w:eastAsia="Verdana" w:hAnsi="Tahoma" w:cs="Tahoma"/>
          <w:b/>
          <w:bCs/>
        </w:rPr>
      </w:pPr>
      <w:bookmarkStart w:id="0" w:name="_l4j9qclj5v1t" w:colFirst="0" w:colLast="0"/>
      <w:bookmarkEnd w:id="0"/>
    </w:p>
    <w:p w14:paraId="23D3A1A5" w14:textId="77777777" w:rsidR="00945CBF" w:rsidRDefault="00945CBF" w:rsidP="00413ECE">
      <w:pPr>
        <w:spacing w:before="120" w:after="120"/>
        <w:rPr>
          <w:rFonts w:ascii="Tahoma" w:eastAsia="Verdana" w:hAnsi="Tahoma" w:cs="Tahoma"/>
          <w:b/>
          <w:bCs/>
        </w:rPr>
      </w:pPr>
    </w:p>
    <w:p w14:paraId="089E465C" w14:textId="77777777" w:rsidR="00945CBF" w:rsidRDefault="00945CBF" w:rsidP="00413ECE">
      <w:pPr>
        <w:spacing w:before="120" w:after="120"/>
        <w:rPr>
          <w:rFonts w:ascii="Tahoma" w:eastAsia="Verdana" w:hAnsi="Tahoma" w:cs="Tahoma"/>
          <w:b/>
          <w:bCs/>
        </w:rPr>
      </w:pPr>
    </w:p>
    <w:p w14:paraId="3A09ACA6" w14:textId="77777777" w:rsidR="00945CBF" w:rsidRDefault="00945CBF" w:rsidP="00413ECE">
      <w:pPr>
        <w:spacing w:before="120" w:after="120"/>
        <w:rPr>
          <w:rFonts w:ascii="Tahoma" w:eastAsia="Verdana" w:hAnsi="Tahoma" w:cs="Tahoma"/>
          <w:b/>
          <w:bCs/>
        </w:rPr>
      </w:pPr>
    </w:p>
    <w:p w14:paraId="49542879" w14:textId="3AFDEA13" w:rsidR="00FF2789" w:rsidRDefault="00FF2789" w:rsidP="00413ECE">
      <w:pPr>
        <w:spacing w:before="120" w:after="120"/>
        <w:rPr>
          <w:rFonts w:ascii="Tahoma" w:eastAsia="Verdana" w:hAnsi="Tahoma" w:cs="Tahoma"/>
          <w:b/>
          <w:bCs/>
        </w:rPr>
      </w:pPr>
      <w:r w:rsidRPr="00911A39">
        <w:rPr>
          <w:rFonts w:ascii="Tahoma" w:eastAsia="Verdana" w:hAnsi="Tahoma" w:cs="Tahoma"/>
          <w:b/>
          <w:bCs/>
        </w:rPr>
        <w:t>DATA PROTECTION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11A39" w14:paraId="0EBE45C0" w14:textId="77777777" w:rsidTr="00911A39">
        <w:tc>
          <w:tcPr>
            <w:tcW w:w="9736" w:type="dxa"/>
          </w:tcPr>
          <w:p w14:paraId="52D9F5F9" w14:textId="1D53FAD7" w:rsidR="00911A39" w:rsidRPr="00911A39" w:rsidRDefault="00911A39" w:rsidP="00413ECE">
            <w:pPr>
              <w:spacing w:before="120" w:after="120"/>
              <w:rPr>
                <w:rFonts w:ascii="Tahoma" w:eastAsia="Verdana" w:hAnsi="Tahoma" w:cs="Tahoma"/>
                <w:szCs w:val="24"/>
              </w:rPr>
            </w:pPr>
            <w:r w:rsidRPr="00911A39">
              <w:rPr>
                <w:rFonts w:ascii="Tahoma" w:eastAsia="Verdana" w:hAnsi="Tahoma" w:cs="Tahoma"/>
                <w:szCs w:val="24"/>
              </w:rPr>
              <w:t xml:space="preserve">All information contained within this form will be treated as strictly confidential when used for recruitment.   Please refer to our Privacy Notice for further information.   However, we have a duty to </w:t>
            </w:r>
            <w:r w:rsidR="00FA64DD" w:rsidRPr="00911A39">
              <w:rPr>
                <w:rFonts w:ascii="Tahoma" w:eastAsia="Verdana" w:hAnsi="Tahoma" w:cs="Tahoma"/>
                <w:szCs w:val="24"/>
              </w:rPr>
              <w:t>protect</w:t>
            </w:r>
            <w:r w:rsidRPr="00911A39">
              <w:rPr>
                <w:rFonts w:ascii="Tahoma" w:eastAsia="Verdana" w:hAnsi="Tahoma" w:cs="Tahoma"/>
                <w:szCs w:val="24"/>
              </w:rPr>
              <w:t xml:space="preserve"> the public funds we handle so we may use the information you have provided on this form to prevent and </w:t>
            </w:r>
            <w:r w:rsidR="00FA64DD" w:rsidRPr="00911A39">
              <w:rPr>
                <w:rFonts w:ascii="Tahoma" w:eastAsia="Verdana" w:hAnsi="Tahoma" w:cs="Tahoma"/>
                <w:szCs w:val="24"/>
              </w:rPr>
              <w:t>detect</w:t>
            </w:r>
            <w:r w:rsidRPr="00911A39">
              <w:rPr>
                <w:rFonts w:ascii="Tahoma" w:eastAsia="Verdana" w:hAnsi="Tahoma" w:cs="Tahoma"/>
                <w:szCs w:val="24"/>
              </w:rPr>
              <w:t xml:space="preserve"> fraud.   We may also share this information, for the </w:t>
            </w:r>
            <w:r w:rsidR="00FA64DD" w:rsidRPr="00911A39">
              <w:rPr>
                <w:rFonts w:ascii="Tahoma" w:eastAsia="Verdana" w:hAnsi="Tahoma" w:cs="Tahoma"/>
                <w:szCs w:val="24"/>
              </w:rPr>
              <w:t>same</w:t>
            </w:r>
            <w:r w:rsidRPr="00911A39">
              <w:rPr>
                <w:rFonts w:ascii="Tahoma" w:eastAsia="Verdana" w:hAnsi="Tahoma" w:cs="Tahoma"/>
                <w:szCs w:val="24"/>
              </w:rPr>
              <w:t xml:space="preserve"> purposes, with other organisations who handle public funds.</w:t>
            </w:r>
          </w:p>
        </w:tc>
      </w:tr>
    </w:tbl>
    <w:p w14:paraId="4EB9C762" w14:textId="1F4D4863" w:rsidR="00911A39" w:rsidRPr="00911A39" w:rsidRDefault="00911A39" w:rsidP="00413ECE">
      <w:pPr>
        <w:spacing w:before="120" w:after="120"/>
        <w:rPr>
          <w:rFonts w:ascii="Tahoma" w:eastAsia="Verdana" w:hAnsi="Tahoma" w:cs="Tahoma"/>
          <w:b/>
          <w:bCs/>
        </w:rPr>
      </w:pPr>
      <w:r>
        <w:rPr>
          <w:rFonts w:ascii="Tahoma" w:eastAsia="Verdana" w:hAnsi="Tahoma" w:cs="Tahoma"/>
          <w:b/>
          <w:bCs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11A39" w14:paraId="7EA20820" w14:textId="77777777" w:rsidTr="00911A39">
        <w:tc>
          <w:tcPr>
            <w:tcW w:w="9736" w:type="dxa"/>
          </w:tcPr>
          <w:p w14:paraId="7966C5A3" w14:textId="69BD15D1" w:rsidR="00911A39" w:rsidRDefault="00911A39" w:rsidP="00911A39">
            <w:pPr>
              <w:spacing w:before="120" w:after="120"/>
              <w:rPr>
                <w:rFonts w:ascii="Tahoma" w:hAnsi="Tahoma" w:cs="Tahoma"/>
              </w:rPr>
            </w:pPr>
            <w:r w:rsidRPr="00911A39">
              <w:rPr>
                <w:rFonts w:ascii="Tahoma" w:hAnsi="Tahoma" w:cs="Tahoma"/>
              </w:rPr>
              <w:t>I declare that, to the best of my knowledge, the information I have provided on this form is complete</w:t>
            </w:r>
            <w:r w:rsidR="000F3ABA">
              <w:rPr>
                <w:rFonts w:ascii="Tahoma" w:hAnsi="Tahoma" w:cs="Tahoma"/>
              </w:rPr>
              <w:t xml:space="preserve"> and </w:t>
            </w:r>
            <w:r w:rsidRPr="00911A39">
              <w:rPr>
                <w:rFonts w:ascii="Tahoma" w:hAnsi="Tahoma" w:cs="Tahoma"/>
              </w:rPr>
              <w:t>correct</w:t>
            </w:r>
            <w:r w:rsidR="000F3ABA">
              <w:rPr>
                <w:rFonts w:ascii="Tahoma" w:hAnsi="Tahoma" w:cs="Tahoma"/>
              </w:rPr>
              <w:t>,</w:t>
            </w:r>
            <w:r w:rsidRPr="00911A39">
              <w:rPr>
                <w:rFonts w:ascii="Tahoma" w:hAnsi="Tahoma" w:cs="Tahoma"/>
              </w:rPr>
              <w:t xml:space="preserve"> and that it may be used for purposes registered by the Town Council under the Data Protection Act 2018.   I understand that the withholding of relevant information or providing deliberately false or misleading information could result in the withdrawal of an offer of employment or dismissal without notice.</w:t>
            </w:r>
          </w:p>
          <w:p w14:paraId="3C3924E7" w14:textId="77777777" w:rsidR="00911A39" w:rsidRDefault="00911A39" w:rsidP="00911A39">
            <w:pPr>
              <w:spacing w:before="120" w:after="120"/>
              <w:rPr>
                <w:rFonts w:ascii="Tahoma" w:hAnsi="Tahoma" w:cs="Tahoma"/>
              </w:rPr>
            </w:pPr>
          </w:p>
          <w:p w14:paraId="5BAE8135" w14:textId="77777777" w:rsidR="00911A39" w:rsidRPr="00911A39" w:rsidRDefault="00911A39" w:rsidP="00911A39">
            <w:pPr>
              <w:spacing w:before="120" w:after="120"/>
              <w:rPr>
                <w:rFonts w:ascii="Tahoma" w:hAnsi="Tahoma" w:cs="Tahoma"/>
              </w:rPr>
            </w:pPr>
          </w:p>
          <w:p w14:paraId="76B8E517" w14:textId="77777777" w:rsidR="00911A39" w:rsidRPr="00911A39" w:rsidRDefault="00911A39" w:rsidP="00911A39">
            <w:pPr>
              <w:spacing w:before="120" w:after="120"/>
              <w:rPr>
                <w:rFonts w:ascii="Tahoma" w:hAnsi="Tahoma" w:cs="Tahoma"/>
              </w:rPr>
            </w:pPr>
          </w:p>
          <w:p w14:paraId="2E398C55" w14:textId="77777777" w:rsidR="00911A39" w:rsidRPr="00911A39" w:rsidRDefault="00911A39" w:rsidP="00911A39">
            <w:pPr>
              <w:spacing w:before="120" w:after="120"/>
              <w:rPr>
                <w:rFonts w:ascii="Tahoma" w:hAnsi="Tahoma" w:cs="Tahoma"/>
              </w:rPr>
            </w:pPr>
          </w:p>
          <w:p w14:paraId="70C95EC9" w14:textId="77777777" w:rsidR="00911A39" w:rsidRPr="00911A39" w:rsidRDefault="00911A39" w:rsidP="00911A39">
            <w:pPr>
              <w:spacing w:before="120" w:after="120"/>
              <w:rPr>
                <w:rFonts w:ascii="Tahoma" w:hAnsi="Tahoma" w:cs="Tahoma"/>
              </w:rPr>
            </w:pPr>
          </w:p>
          <w:p w14:paraId="08D56C22" w14:textId="6F305DF4" w:rsidR="00911A39" w:rsidRDefault="00911A39" w:rsidP="00911A39">
            <w:pPr>
              <w:spacing w:before="120" w:after="120"/>
              <w:rPr>
                <w:rFonts w:ascii="Tahoma" w:eastAsia="Verdana" w:hAnsi="Tahoma" w:cs="Tahoma"/>
              </w:rPr>
            </w:pPr>
            <w:r w:rsidRPr="00911A39">
              <w:rPr>
                <w:rFonts w:ascii="Tahoma" w:hAnsi="Tahoma" w:cs="Tahoma"/>
              </w:rPr>
              <w:t xml:space="preserve">Signature: </w:t>
            </w:r>
            <w:r w:rsidRPr="00911A39">
              <w:rPr>
                <w:rFonts w:ascii="Tahoma" w:hAnsi="Tahoma" w:cs="Tahoma"/>
              </w:rPr>
              <w:tab/>
            </w:r>
            <w:r w:rsidRPr="00911A39">
              <w:rPr>
                <w:rFonts w:ascii="Tahoma" w:hAnsi="Tahoma" w:cs="Tahoma"/>
              </w:rPr>
              <w:tab/>
            </w:r>
            <w:r w:rsidRPr="00911A39">
              <w:rPr>
                <w:rFonts w:ascii="Tahoma" w:hAnsi="Tahoma" w:cs="Tahoma"/>
              </w:rPr>
              <w:tab/>
            </w:r>
            <w:r w:rsidRPr="00911A39">
              <w:rPr>
                <w:rFonts w:ascii="Tahoma" w:hAnsi="Tahoma" w:cs="Tahoma"/>
              </w:rPr>
              <w:tab/>
            </w:r>
            <w:r w:rsidRPr="00911A39">
              <w:rPr>
                <w:rFonts w:ascii="Tahoma" w:hAnsi="Tahoma" w:cs="Tahoma"/>
              </w:rPr>
              <w:tab/>
            </w:r>
            <w:r w:rsidRPr="00911A39">
              <w:rPr>
                <w:rFonts w:ascii="Tahoma" w:hAnsi="Tahoma" w:cs="Tahoma"/>
              </w:rPr>
              <w:tab/>
              <w:t>Date:                              2023</w:t>
            </w:r>
          </w:p>
        </w:tc>
      </w:tr>
    </w:tbl>
    <w:p w14:paraId="02B11DBA" w14:textId="77777777" w:rsidR="007D3425" w:rsidRDefault="007D3425">
      <w:pPr>
        <w:spacing w:after="120"/>
        <w:jc w:val="center"/>
        <w:rPr>
          <w:sz w:val="22"/>
          <w:szCs w:val="28"/>
        </w:rPr>
      </w:pPr>
    </w:p>
    <w:sectPr w:rsidR="007D3425">
      <w:footerReference w:type="default" r:id="rId7"/>
      <w:pgSz w:w="11906" w:h="16838" w:code="9"/>
      <w:pgMar w:top="72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8A59" w14:textId="77777777" w:rsidR="00AC41C4" w:rsidRDefault="00AC41C4">
      <w:r>
        <w:separator/>
      </w:r>
    </w:p>
  </w:endnote>
  <w:endnote w:type="continuationSeparator" w:id="0">
    <w:p w14:paraId="5BE3E3EF" w14:textId="77777777" w:rsidR="00AC41C4" w:rsidRDefault="00AC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363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26869" w14:textId="54217E67" w:rsidR="00E3284F" w:rsidRDefault="00E32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6784C" w14:textId="77777777" w:rsidR="00E3284F" w:rsidRDefault="00E32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2988" w14:textId="77777777" w:rsidR="00AC41C4" w:rsidRDefault="00AC41C4">
      <w:r>
        <w:separator/>
      </w:r>
    </w:p>
  </w:footnote>
  <w:footnote w:type="continuationSeparator" w:id="0">
    <w:p w14:paraId="6BD3F99E" w14:textId="77777777" w:rsidR="00AC41C4" w:rsidRDefault="00AC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DC"/>
    <w:rsid w:val="00090E08"/>
    <w:rsid w:val="000F3ABA"/>
    <w:rsid w:val="00104B2D"/>
    <w:rsid w:val="00106C08"/>
    <w:rsid w:val="001811DC"/>
    <w:rsid w:val="001A5E2F"/>
    <w:rsid w:val="00291B65"/>
    <w:rsid w:val="00301687"/>
    <w:rsid w:val="00364C16"/>
    <w:rsid w:val="00413ECE"/>
    <w:rsid w:val="004557B2"/>
    <w:rsid w:val="006B7CD7"/>
    <w:rsid w:val="006F1D18"/>
    <w:rsid w:val="00776B1F"/>
    <w:rsid w:val="00797216"/>
    <w:rsid w:val="007A6299"/>
    <w:rsid w:val="007D3425"/>
    <w:rsid w:val="007E5F2C"/>
    <w:rsid w:val="00911A39"/>
    <w:rsid w:val="00945CBF"/>
    <w:rsid w:val="00990EA6"/>
    <w:rsid w:val="009972FE"/>
    <w:rsid w:val="009E72C5"/>
    <w:rsid w:val="00AC41C4"/>
    <w:rsid w:val="00B13330"/>
    <w:rsid w:val="00BF0B16"/>
    <w:rsid w:val="00CC7676"/>
    <w:rsid w:val="00D12A1D"/>
    <w:rsid w:val="00D45051"/>
    <w:rsid w:val="00D91E3F"/>
    <w:rsid w:val="00E3284F"/>
    <w:rsid w:val="00E52590"/>
    <w:rsid w:val="00E831B4"/>
    <w:rsid w:val="00FA64DD"/>
    <w:rsid w:val="00FF2789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0C837"/>
  <w15:docId w15:val="{0E2A43D8-B15A-4BFD-8E6B-487B61CA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C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D7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E5F2C"/>
    <w:rPr>
      <w:sz w:val="24"/>
      <w:lang w:eastAsia="en-US"/>
    </w:rPr>
  </w:style>
  <w:style w:type="paragraph" w:customStyle="1" w:styleId="Default">
    <w:name w:val="Default"/>
    <w:rsid w:val="00D91E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3284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aheadr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aheadrtc</Template>
  <TotalTime>86</TotalTime>
  <Pages>7</Pages>
  <Words>589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Newsagent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Town Clerk</dc:creator>
  <cp:keywords/>
  <cp:lastModifiedBy>Peter Bennett (Town Clerk)</cp:lastModifiedBy>
  <cp:revision>10</cp:revision>
  <cp:lastPrinted>2005-03-17T09:47:00Z</cp:lastPrinted>
  <dcterms:created xsi:type="dcterms:W3CDTF">2023-11-07T10:38:00Z</dcterms:created>
  <dcterms:modified xsi:type="dcterms:W3CDTF">2023-11-22T17:02:00Z</dcterms:modified>
</cp:coreProperties>
</file>